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714" w:rsidRPr="00E20CE3" w:rsidRDefault="000F0714" w:rsidP="000F0714">
      <w:pPr>
        <w:pStyle w:val="a7"/>
        <w:jc w:val="center"/>
        <w:rPr>
          <w:sz w:val="28"/>
          <w:szCs w:val="28"/>
        </w:rPr>
      </w:pPr>
      <w:r w:rsidRPr="00E20CE3">
        <w:rPr>
          <w:sz w:val="28"/>
          <w:szCs w:val="28"/>
        </w:rPr>
        <w:t xml:space="preserve">Сводная ведомость результатов </w:t>
      </w:r>
      <w:r w:rsidR="004654AF" w:rsidRPr="00E20CE3">
        <w:rPr>
          <w:sz w:val="28"/>
          <w:szCs w:val="28"/>
        </w:rPr>
        <w:t>проведения</w:t>
      </w:r>
      <w:r w:rsidR="00B715C7" w:rsidRPr="00E20CE3">
        <w:rPr>
          <w:sz w:val="28"/>
          <w:szCs w:val="28"/>
        </w:rPr>
        <w:t xml:space="preserve"> </w:t>
      </w:r>
      <w:r w:rsidRPr="00E20CE3">
        <w:rPr>
          <w:sz w:val="28"/>
          <w:szCs w:val="28"/>
        </w:rPr>
        <w:t>специальной оценки условий труда</w:t>
      </w:r>
      <w:r w:rsidR="0045220F" w:rsidRPr="00E20CE3">
        <w:rPr>
          <w:sz w:val="28"/>
          <w:szCs w:val="28"/>
        </w:rPr>
        <w:t xml:space="preserve"> в 202</w:t>
      </w:r>
      <w:r w:rsidR="00423E36">
        <w:rPr>
          <w:sz w:val="28"/>
          <w:szCs w:val="28"/>
        </w:rPr>
        <w:t>5</w:t>
      </w:r>
      <w:r w:rsidR="0045220F" w:rsidRPr="00E20CE3">
        <w:rPr>
          <w:sz w:val="28"/>
          <w:szCs w:val="28"/>
        </w:rPr>
        <w:t xml:space="preserve"> г.</w:t>
      </w:r>
    </w:p>
    <w:p w:rsidR="0045220F" w:rsidRPr="00E20CE3" w:rsidRDefault="0045220F" w:rsidP="000F0714">
      <w:pPr>
        <w:pStyle w:val="a7"/>
        <w:jc w:val="center"/>
        <w:rPr>
          <w:sz w:val="28"/>
          <w:szCs w:val="28"/>
        </w:rPr>
      </w:pPr>
      <w:r w:rsidRPr="00E20CE3">
        <w:rPr>
          <w:sz w:val="28"/>
          <w:szCs w:val="28"/>
        </w:rPr>
        <w:t>(в части установления классов (подклассов) условий труда на рабочих местах)</w:t>
      </w:r>
    </w:p>
    <w:p w:rsidR="00B3448B" w:rsidRPr="00E20CE3" w:rsidRDefault="00B3448B" w:rsidP="00B3448B">
      <w:pPr>
        <w:rPr>
          <w:sz w:val="28"/>
          <w:szCs w:val="28"/>
        </w:rPr>
      </w:pPr>
    </w:p>
    <w:p w:rsidR="00B3448B" w:rsidRPr="00E20CE3" w:rsidRDefault="00B3448B" w:rsidP="00B3448B">
      <w:pPr>
        <w:rPr>
          <w:sz w:val="28"/>
          <w:szCs w:val="28"/>
        </w:rPr>
      </w:pPr>
      <w:r w:rsidRPr="00E20CE3">
        <w:rPr>
          <w:sz w:val="28"/>
          <w:szCs w:val="28"/>
        </w:rPr>
        <w:t xml:space="preserve">Наименование </w:t>
      </w:r>
      <w:r w:rsidR="001906C4" w:rsidRPr="00E20CE3">
        <w:rPr>
          <w:sz w:val="28"/>
          <w:szCs w:val="28"/>
        </w:rPr>
        <w:t>организации:</w:t>
      </w:r>
      <w:r w:rsidR="001906C4">
        <w:rPr>
          <w:rStyle w:val="a9"/>
          <w:sz w:val="28"/>
          <w:szCs w:val="28"/>
          <w:u w:val="none"/>
        </w:rPr>
        <w:t xml:space="preserve"> </w:t>
      </w:r>
      <w:r w:rsidR="001906C4" w:rsidRPr="00E06756">
        <w:rPr>
          <w:rStyle w:val="a9"/>
          <w:sz w:val="28"/>
          <w:szCs w:val="28"/>
        </w:rPr>
        <w:t>ООО</w:t>
      </w:r>
      <w:r w:rsidR="00423E36" w:rsidRPr="00E06756">
        <w:rPr>
          <w:rStyle w:val="a9"/>
          <w:sz w:val="28"/>
          <w:szCs w:val="28"/>
        </w:rPr>
        <w:t xml:space="preserve"> «ТЕХНОПОЛИС</w:t>
      </w:r>
      <w:r w:rsidR="00423E36">
        <w:rPr>
          <w:rStyle w:val="a9"/>
          <w:sz w:val="28"/>
          <w:szCs w:val="28"/>
        </w:rPr>
        <w:t xml:space="preserve"> </w:t>
      </w:r>
      <w:r w:rsidR="001906C4">
        <w:rPr>
          <w:rStyle w:val="a9"/>
          <w:sz w:val="28"/>
          <w:szCs w:val="28"/>
        </w:rPr>
        <w:t>– С»</w:t>
      </w:r>
    </w:p>
    <w:p w:rsidR="00F06873" w:rsidRDefault="00F06873" w:rsidP="004654AF">
      <w:pPr>
        <w:suppressAutoHyphens/>
        <w:jc w:val="right"/>
        <w:rPr>
          <w:sz w:val="28"/>
          <w:szCs w:val="28"/>
        </w:rPr>
      </w:pPr>
      <w:bookmarkStart w:id="0" w:name="_GoBack"/>
      <w:bookmarkEnd w:id="0"/>
      <w:r w:rsidRPr="00E20CE3">
        <w:rPr>
          <w:sz w:val="28"/>
          <w:szCs w:val="28"/>
        </w:rPr>
        <w:t>Таблица 1</w:t>
      </w:r>
    </w:p>
    <w:p w:rsidR="00F34C64" w:rsidRPr="00E20CE3" w:rsidRDefault="00F34C64" w:rsidP="004654AF">
      <w:pPr>
        <w:suppressAutoHyphens/>
        <w:jc w:val="right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AC0FE0" w:rsidRPr="00E20CE3" w:rsidTr="00A37826">
        <w:trPr>
          <w:trHeight w:val="475"/>
          <w:jc w:val="center"/>
        </w:trPr>
        <w:tc>
          <w:tcPr>
            <w:tcW w:w="3460" w:type="dxa"/>
            <w:vMerge w:val="restart"/>
            <w:vAlign w:val="center"/>
          </w:tcPr>
          <w:p w:rsidR="00AC0FE0" w:rsidRPr="00E20CE3" w:rsidRDefault="00AC0FE0" w:rsidP="004802A1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" w:name="table1"/>
            <w:bookmarkEnd w:id="1"/>
            <w:r w:rsidRPr="00E20CE3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3899" w:type="dxa"/>
            <w:gridSpan w:val="2"/>
            <w:vMerge w:val="restart"/>
            <w:vAlign w:val="center"/>
          </w:tcPr>
          <w:p w:rsidR="00AC0FE0" w:rsidRPr="00E20CE3" w:rsidRDefault="00AC0FE0" w:rsidP="004802A1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CE3">
              <w:rPr>
                <w:rFonts w:ascii="Times New Roman" w:hAnsi="Times New Roman"/>
                <w:sz w:val="28"/>
                <w:szCs w:val="28"/>
              </w:rPr>
              <w:t>Количество рабочих мест и численность работников, занятых на этих рабочих местах</w:t>
            </w:r>
          </w:p>
          <w:p w:rsidR="00AC0FE0" w:rsidRPr="00E20CE3" w:rsidRDefault="00AC0FE0" w:rsidP="004802A1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7" w:type="dxa"/>
            <w:gridSpan w:val="7"/>
            <w:vAlign w:val="center"/>
          </w:tcPr>
          <w:p w:rsidR="00AC0FE0" w:rsidRPr="00E20CE3" w:rsidRDefault="00AC0FE0" w:rsidP="00CB0147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CE3">
              <w:rPr>
                <w:rFonts w:ascii="Times New Roman" w:hAnsi="Times New Roman"/>
                <w:sz w:val="28"/>
                <w:szCs w:val="28"/>
              </w:rPr>
              <w:t>Количество рабочих мест по классам (подклассам) условий труда из числа рабочих мест, указанных в графе 3 (единиц)</w:t>
            </w:r>
          </w:p>
        </w:tc>
      </w:tr>
      <w:tr w:rsidR="00AC0FE0" w:rsidRPr="00E20CE3" w:rsidTr="00A37826">
        <w:trPr>
          <w:trHeight w:val="339"/>
          <w:jc w:val="center"/>
        </w:trPr>
        <w:tc>
          <w:tcPr>
            <w:tcW w:w="3460" w:type="dxa"/>
            <w:vMerge/>
            <w:vAlign w:val="center"/>
          </w:tcPr>
          <w:p w:rsidR="00AC0FE0" w:rsidRPr="00E20CE3" w:rsidRDefault="00AC0FE0" w:rsidP="004802A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9" w:type="dxa"/>
            <w:gridSpan w:val="2"/>
            <w:vMerge/>
            <w:vAlign w:val="center"/>
          </w:tcPr>
          <w:p w:rsidR="00AC0FE0" w:rsidRPr="00E20CE3" w:rsidRDefault="00AC0FE0" w:rsidP="004802A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9" w:type="dxa"/>
            <w:vMerge w:val="restart"/>
            <w:vAlign w:val="center"/>
          </w:tcPr>
          <w:p w:rsidR="00AC0FE0" w:rsidRPr="00E20CE3" w:rsidRDefault="00AC0FE0" w:rsidP="004802A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CE3">
              <w:rPr>
                <w:rFonts w:ascii="Times New Roman" w:hAnsi="Times New Roman"/>
                <w:sz w:val="28"/>
                <w:szCs w:val="28"/>
              </w:rPr>
              <w:t>класс 1</w:t>
            </w:r>
          </w:p>
        </w:tc>
        <w:tc>
          <w:tcPr>
            <w:tcW w:w="1050" w:type="dxa"/>
            <w:vMerge w:val="restart"/>
            <w:vAlign w:val="center"/>
          </w:tcPr>
          <w:p w:rsidR="00AC0FE0" w:rsidRPr="00E20CE3" w:rsidRDefault="00AC0FE0" w:rsidP="004802A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CE3">
              <w:rPr>
                <w:rFonts w:ascii="Times New Roman" w:hAnsi="Times New Roman"/>
                <w:sz w:val="28"/>
                <w:szCs w:val="28"/>
              </w:rPr>
              <w:t>класс 2</w:t>
            </w:r>
          </w:p>
        </w:tc>
        <w:tc>
          <w:tcPr>
            <w:tcW w:w="4613" w:type="dxa"/>
            <w:gridSpan w:val="4"/>
            <w:vAlign w:val="center"/>
          </w:tcPr>
          <w:p w:rsidR="00AC0FE0" w:rsidRPr="00E20CE3" w:rsidRDefault="00AC0FE0" w:rsidP="004802A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CE3">
              <w:rPr>
                <w:rFonts w:ascii="Times New Roman" w:hAnsi="Times New Roman"/>
                <w:sz w:val="28"/>
                <w:szCs w:val="28"/>
              </w:rPr>
              <w:t>класс 3</w:t>
            </w:r>
          </w:p>
        </w:tc>
        <w:tc>
          <w:tcPr>
            <w:tcW w:w="1055" w:type="dxa"/>
            <w:vMerge w:val="restart"/>
            <w:vAlign w:val="center"/>
          </w:tcPr>
          <w:p w:rsidR="00AC0FE0" w:rsidRPr="00E20CE3" w:rsidRDefault="00AC0FE0" w:rsidP="004802A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CE3">
              <w:rPr>
                <w:rFonts w:ascii="Times New Roman" w:hAnsi="Times New Roman"/>
                <w:sz w:val="28"/>
                <w:szCs w:val="28"/>
              </w:rPr>
              <w:t>класс 4</w:t>
            </w:r>
          </w:p>
        </w:tc>
      </w:tr>
      <w:tr w:rsidR="00AC0FE0" w:rsidRPr="00E20CE3" w:rsidTr="00A37826">
        <w:trPr>
          <w:trHeight w:val="313"/>
          <w:jc w:val="center"/>
        </w:trPr>
        <w:tc>
          <w:tcPr>
            <w:tcW w:w="3460" w:type="dxa"/>
            <w:vMerge/>
            <w:vAlign w:val="center"/>
          </w:tcPr>
          <w:p w:rsidR="00AC0FE0" w:rsidRPr="00E20CE3" w:rsidRDefault="00AC0FE0" w:rsidP="004802A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:rsidR="00AC0FE0" w:rsidRPr="00E20CE3" w:rsidRDefault="00AC0FE0" w:rsidP="004802A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CE3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3068" w:type="dxa"/>
            <w:vAlign w:val="center"/>
          </w:tcPr>
          <w:p w:rsidR="00AC0FE0" w:rsidRPr="00E20CE3" w:rsidRDefault="00AC0FE0" w:rsidP="004802A1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0CE3">
              <w:rPr>
                <w:rFonts w:ascii="Times New Roman" w:hAnsi="Times New Roman"/>
                <w:sz w:val="28"/>
                <w:szCs w:val="28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49" w:type="dxa"/>
            <w:vMerge/>
            <w:vAlign w:val="center"/>
          </w:tcPr>
          <w:p w:rsidR="00AC0FE0" w:rsidRPr="00E20CE3" w:rsidRDefault="00AC0FE0" w:rsidP="004802A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0" w:type="dxa"/>
            <w:vMerge/>
            <w:vAlign w:val="center"/>
          </w:tcPr>
          <w:p w:rsidR="00AC0FE0" w:rsidRPr="00E20CE3" w:rsidRDefault="00AC0FE0" w:rsidP="004802A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AC0FE0" w:rsidRPr="00E20CE3" w:rsidRDefault="00AC0FE0" w:rsidP="004802A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CE3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1153" w:type="dxa"/>
            <w:vAlign w:val="center"/>
          </w:tcPr>
          <w:p w:rsidR="00AC0FE0" w:rsidRPr="00E20CE3" w:rsidRDefault="00AC0FE0" w:rsidP="004802A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CE3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1153" w:type="dxa"/>
            <w:vAlign w:val="center"/>
          </w:tcPr>
          <w:p w:rsidR="00AC0FE0" w:rsidRPr="00E20CE3" w:rsidRDefault="00AC0FE0" w:rsidP="004802A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CE3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1154" w:type="dxa"/>
            <w:vAlign w:val="center"/>
          </w:tcPr>
          <w:p w:rsidR="00AC0FE0" w:rsidRPr="00E20CE3" w:rsidRDefault="00AC0FE0" w:rsidP="004802A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CE3">
              <w:rPr>
                <w:rFonts w:ascii="Times New Roman" w:hAnsi="Times New Roman"/>
                <w:sz w:val="28"/>
                <w:szCs w:val="28"/>
              </w:rPr>
              <w:t>3.4.</w:t>
            </w:r>
          </w:p>
        </w:tc>
        <w:tc>
          <w:tcPr>
            <w:tcW w:w="1055" w:type="dxa"/>
            <w:vMerge/>
            <w:vAlign w:val="center"/>
          </w:tcPr>
          <w:p w:rsidR="00AC0FE0" w:rsidRPr="00E20CE3" w:rsidRDefault="00AC0FE0" w:rsidP="004802A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0FE0" w:rsidRPr="00E20CE3" w:rsidTr="00A37826">
        <w:trPr>
          <w:jc w:val="center"/>
        </w:trPr>
        <w:tc>
          <w:tcPr>
            <w:tcW w:w="3460" w:type="dxa"/>
            <w:vAlign w:val="center"/>
          </w:tcPr>
          <w:p w:rsidR="00AC0FE0" w:rsidRPr="00E20CE3" w:rsidRDefault="00AC0FE0" w:rsidP="004802A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CE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1" w:type="dxa"/>
            <w:vAlign w:val="center"/>
          </w:tcPr>
          <w:p w:rsidR="00AC0FE0" w:rsidRPr="00E20CE3" w:rsidRDefault="00AC0FE0" w:rsidP="004802A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C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68" w:type="dxa"/>
            <w:vAlign w:val="center"/>
          </w:tcPr>
          <w:p w:rsidR="00AC0FE0" w:rsidRPr="00E20CE3" w:rsidRDefault="00AC0FE0" w:rsidP="004802A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CE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49" w:type="dxa"/>
            <w:vAlign w:val="center"/>
          </w:tcPr>
          <w:p w:rsidR="00AC0FE0" w:rsidRPr="00E20CE3" w:rsidRDefault="00AC0FE0" w:rsidP="004802A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CE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50" w:type="dxa"/>
            <w:vAlign w:val="center"/>
          </w:tcPr>
          <w:p w:rsidR="00AC0FE0" w:rsidRPr="00E20CE3" w:rsidRDefault="00AC0FE0" w:rsidP="004802A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CE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53" w:type="dxa"/>
            <w:vAlign w:val="center"/>
          </w:tcPr>
          <w:p w:rsidR="00AC0FE0" w:rsidRPr="00E20CE3" w:rsidRDefault="00AC0FE0" w:rsidP="004802A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CE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53" w:type="dxa"/>
            <w:vAlign w:val="center"/>
          </w:tcPr>
          <w:p w:rsidR="00AC0FE0" w:rsidRPr="00E20CE3" w:rsidRDefault="00AC0FE0" w:rsidP="004802A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CE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53" w:type="dxa"/>
            <w:vAlign w:val="center"/>
          </w:tcPr>
          <w:p w:rsidR="00AC0FE0" w:rsidRPr="00E20CE3" w:rsidRDefault="00AC0FE0" w:rsidP="004802A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CE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54" w:type="dxa"/>
            <w:vAlign w:val="center"/>
          </w:tcPr>
          <w:p w:rsidR="00AC0FE0" w:rsidRPr="00E20CE3" w:rsidRDefault="00AC0FE0" w:rsidP="004802A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CE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55" w:type="dxa"/>
            <w:vAlign w:val="center"/>
          </w:tcPr>
          <w:p w:rsidR="00AC0FE0" w:rsidRPr="00E20CE3" w:rsidRDefault="00AC0FE0" w:rsidP="004802A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CE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AC0FE0" w:rsidRPr="00E20CE3" w:rsidTr="00A37826">
        <w:trPr>
          <w:jc w:val="center"/>
        </w:trPr>
        <w:tc>
          <w:tcPr>
            <w:tcW w:w="3460" w:type="dxa"/>
            <w:vAlign w:val="center"/>
          </w:tcPr>
          <w:p w:rsidR="00AC0FE0" w:rsidRPr="00E20CE3" w:rsidRDefault="00AC0FE0" w:rsidP="004802A1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bookmarkStart w:id="2" w:name="pos1"/>
            <w:bookmarkEnd w:id="2"/>
            <w:r w:rsidRPr="00E20CE3">
              <w:rPr>
                <w:rFonts w:ascii="Times New Roman" w:hAnsi="Times New Roman"/>
                <w:sz w:val="28"/>
                <w:szCs w:val="28"/>
              </w:rPr>
              <w:t>Рабочие места (ед.)</w:t>
            </w:r>
          </w:p>
        </w:tc>
        <w:tc>
          <w:tcPr>
            <w:tcW w:w="831" w:type="dxa"/>
            <w:vAlign w:val="center"/>
          </w:tcPr>
          <w:p w:rsidR="00AC0FE0" w:rsidRPr="00E20CE3" w:rsidRDefault="001906C4" w:rsidP="004802A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3068" w:type="dxa"/>
            <w:vAlign w:val="center"/>
          </w:tcPr>
          <w:p w:rsidR="00AC0FE0" w:rsidRPr="00E20CE3" w:rsidRDefault="001906C4" w:rsidP="004802A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49" w:type="dxa"/>
            <w:vAlign w:val="center"/>
          </w:tcPr>
          <w:p w:rsidR="00AC0FE0" w:rsidRPr="00E20CE3" w:rsidRDefault="00AC0FE0" w:rsidP="004802A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CE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50" w:type="dxa"/>
            <w:vAlign w:val="center"/>
          </w:tcPr>
          <w:p w:rsidR="00AC0FE0" w:rsidRPr="00E20CE3" w:rsidRDefault="001906C4" w:rsidP="004802A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53" w:type="dxa"/>
            <w:vAlign w:val="center"/>
          </w:tcPr>
          <w:p w:rsidR="00AC0FE0" w:rsidRPr="00E20CE3" w:rsidRDefault="001906C4" w:rsidP="004802A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153" w:type="dxa"/>
            <w:vAlign w:val="center"/>
          </w:tcPr>
          <w:p w:rsidR="00AC0FE0" w:rsidRPr="00E20CE3" w:rsidRDefault="001906C4" w:rsidP="004802A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153" w:type="dxa"/>
            <w:vAlign w:val="center"/>
          </w:tcPr>
          <w:p w:rsidR="00AC0FE0" w:rsidRPr="00E20CE3" w:rsidRDefault="00AC0FE0" w:rsidP="004802A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CE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54" w:type="dxa"/>
            <w:vAlign w:val="center"/>
          </w:tcPr>
          <w:p w:rsidR="00AC0FE0" w:rsidRPr="00E20CE3" w:rsidRDefault="00AC0FE0" w:rsidP="004802A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CE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55" w:type="dxa"/>
            <w:vAlign w:val="center"/>
          </w:tcPr>
          <w:p w:rsidR="00AC0FE0" w:rsidRPr="00E20CE3" w:rsidRDefault="00AC0FE0" w:rsidP="004802A1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CE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F06873" w:rsidRPr="00E20CE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bookmarkStart w:id="3" w:name="pos2"/>
      <w:bookmarkEnd w:id="3"/>
    </w:p>
    <w:p w:rsidR="0045220F" w:rsidRPr="00E20CE3" w:rsidRDefault="0045220F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45220F" w:rsidRPr="00E20CE3" w:rsidRDefault="0045220F" w:rsidP="0045220F">
      <w:pPr>
        <w:pStyle w:val="a6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20CE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Перечень рекомендуемых мероприятий по улучшению условий труда.</w:t>
      </w:r>
    </w:p>
    <w:p w:rsidR="0045220F" w:rsidRPr="00E20CE3" w:rsidRDefault="0045220F" w:rsidP="00A37826">
      <w:pPr>
        <w:pStyle w:val="a6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5220F" w:rsidRDefault="006B3EB7" w:rsidP="006B3EB7">
      <w:pPr>
        <w:pStyle w:val="a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0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результатам специальной оценки условий труда перечень </w:t>
      </w:r>
      <w:r w:rsidR="00AC0FE0" w:rsidRPr="00E20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рекомендуемых мероприятий</w:t>
      </w:r>
      <w:r w:rsidR="00840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586CA4" w:rsidRDefault="00586CA4" w:rsidP="00586CA4">
      <w:pPr>
        <w:pStyle w:val="a6"/>
        <w:numPr>
          <w:ilvl w:val="0"/>
          <w:numId w:val="1"/>
        </w:num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рациональных режимов труда и отдыха.</w:t>
      </w:r>
    </w:p>
    <w:p w:rsidR="00586CA4" w:rsidRDefault="00586CA4" w:rsidP="006B3EB7">
      <w:pPr>
        <w:pStyle w:val="a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37826" w:rsidRPr="00E20CE3" w:rsidRDefault="00A37826" w:rsidP="006B3EB7">
      <w:pPr>
        <w:pStyle w:val="a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0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Дата составления:</w:t>
      </w:r>
      <w:r w:rsidR="00F34C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86C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</w:t>
      </w:r>
      <w:r w:rsidR="004C39E4" w:rsidRPr="00E20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.02.202</w:t>
      </w:r>
      <w:r w:rsidR="00586C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F34C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C39E4" w:rsidRPr="00E20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</w:t>
      </w:r>
    </w:p>
    <w:p w:rsidR="00A37826" w:rsidRPr="00E20CE3" w:rsidRDefault="00A37826" w:rsidP="006B3EB7">
      <w:pPr>
        <w:pStyle w:val="a6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</w:p>
    <w:sectPr w:rsidR="00A37826" w:rsidRPr="00E20CE3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7C2" w:rsidRPr="00187D92" w:rsidRDefault="001867C2" w:rsidP="00BB19C2">
      <w:r>
        <w:separator/>
      </w:r>
    </w:p>
  </w:endnote>
  <w:endnote w:type="continuationSeparator" w:id="0">
    <w:p w:rsidR="001867C2" w:rsidRPr="00187D92" w:rsidRDefault="001867C2" w:rsidP="00BB1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7C2" w:rsidRPr="00187D92" w:rsidRDefault="001867C2" w:rsidP="00BB19C2">
      <w:r>
        <w:separator/>
      </w:r>
    </w:p>
  </w:footnote>
  <w:footnote w:type="continuationSeparator" w:id="0">
    <w:p w:rsidR="001867C2" w:rsidRPr="00187D92" w:rsidRDefault="001867C2" w:rsidP="00BB1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CF3EFD"/>
    <w:multiLevelType w:val="hybridMultilevel"/>
    <w:tmpl w:val="80CEC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doc_name" w:val="Документ16"/>
    <w:docVar w:name="adv_info1" w:val="     "/>
    <w:docVar w:name="adv_info2" w:val="     "/>
    <w:docVar w:name="adv_info3" w:val="     "/>
    <w:docVar w:name="boss_fio" w:val="Генеральный директор Чернакова Светлана Викторовна"/>
    <w:docVar w:name="ceh_info" w:val="Фонд социального страхования Российской Федерации"/>
    <w:docVar w:name="doc_name" w:val="Документ16"/>
    <w:docVar w:name="doc_type" w:val="5"/>
    <w:docVar w:name="fill_date" w:val="02.11.2020"/>
    <w:docVar w:name="org_guid" w:val="0E12F4B6C48A43E0B624E2BCC0CCFF78"/>
    <w:docVar w:name="org_id" w:val="1"/>
    <w:docVar w:name="org_name" w:val="     "/>
    <w:docVar w:name="pers_guids" w:val="BC082EBBCE2148A987D31D41E5900000@192-431-762 72"/>
    <w:docVar w:name="pers_snils" w:val="BC082EBBCE2148A987D31D41E5900000@192-431-762 72"/>
    <w:docVar w:name="pred_dolg" w:val="Заместитель председателя Фонда"/>
    <w:docVar w:name="pred_fio" w:val="Кошелев А.Г."/>
    <w:docVar w:name="rbtd_adr" w:val="     "/>
    <w:docVar w:name="rbtd_name" w:val="Фонд социального страхования Российской Федерации"/>
    <w:docVar w:name="step_test" w:val="6"/>
    <w:docVar w:name="sv_docs" w:val="1"/>
  </w:docVars>
  <w:rsids>
    <w:rsidRoot w:val="00BB19C2"/>
    <w:rsid w:val="0002033E"/>
    <w:rsid w:val="000C5130"/>
    <w:rsid w:val="000D3760"/>
    <w:rsid w:val="000F0714"/>
    <w:rsid w:val="001867C2"/>
    <w:rsid w:val="001906C4"/>
    <w:rsid w:val="00196135"/>
    <w:rsid w:val="001A7AC3"/>
    <w:rsid w:val="001B19D8"/>
    <w:rsid w:val="00237B32"/>
    <w:rsid w:val="002743B5"/>
    <w:rsid w:val="002761BA"/>
    <w:rsid w:val="00334401"/>
    <w:rsid w:val="003A1C01"/>
    <w:rsid w:val="003A2259"/>
    <w:rsid w:val="003C3080"/>
    <w:rsid w:val="003C79E5"/>
    <w:rsid w:val="003D2F31"/>
    <w:rsid w:val="003F4B55"/>
    <w:rsid w:val="00423E36"/>
    <w:rsid w:val="00450E3E"/>
    <w:rsid w:val="0045220F"/>
    <w:rsid w:val="004654AF"/>
    <w:rsid w:val="00495D50"/>
    <w:rsid w:val="004B4114"/>
    <w:rsid w:val="004B7161"/>
    <w:rsid w:val="004C39E4"/>
    <w:rsid w:val="004C6BD0"/>
    <w:rsid w:val="004D3FF5"/>
    <w:rsid w:val="004E5CB1"/>
    <w:rsid w:val="00547088"/>
    <w:rsid w:val="005567D6"/>
    <w:rsid w:val="005645F0"/>
    <w:rsid w:val="00572AE0"/>
    <w:rsid w:val="00584289"/>
    <w:rsid w:val="00586CA4"/>
    <w:rsid w:val="005F64E6"/>
    <w:rsid w:val="00642E12"/>
    <w:rsid w:val="0065289A"/>
    <w:rsid w:val="0067226F"/>
    <w:rsid w:val="006A61FA"/>
    <w:rsid w:val="006B3EB7"/>
    <w:rsid w:val="006E4DFC"/>
    <w:rsid w:val="00725C51"/>
    <w:rsid w:val="007A7E43"/>
    <w:rsid w:val="0081194C"/>
    <w:rsid w:val="00820552"/>
    <w:rsid w:val="00840074"/>
    <w:rsid w:val="00936F48"/>
    <w:rsid w:val="009647F7"/>
    <w:rsid w:val="009A1326"/>
    <w:rsid w:val="009C041F"/>
    <w:rsid w:val="009D6532"/>
    <w:rsid w:val="00A026A4"/>
    <w:rsid w:val="00A37826"/>
    <w:rsid w:val="00A948E9"/>
    <w:rsid w:val="00AA407C"/>
    <w:rsid w:val="00AC0FE0"/>
    <w:rsid w:val="00AF1EDF"/>
    <w:rsid w:val="00B12F45"/>
    <w:rsid w:val="00B2089E"/>
    <w:rsid w:val="00B3448B"/>
    <w:rsid w:val="00B629B3"/>
    <w:rsid w:val="00B715C7"/>
    <w:rsid w:val="00B874F5"/>
    <w:rsid w:val="00BA07C8"/>
    <w:rsid w:val="00BA560A"/>
    <w:rsid w:val="00BB19C2"/>
    <w:rsid w:val="00C0355B"/>
    <w:rsid w:val="00C929D2"/>
    <w:rsid w:val="00C93056"/>
    <w:rsid w:val="00CA2E96"/>
    <w:rsid w:val="00CB0147"/>
    <w:rsid w:val="00CD2568"/>
    <w:rsid w:val="00D11966"/>
    <w:rsid w:val="00DC0F74"/>
    <w:rsid w:val="00DC1A91"/>
    <w:rsid w:val="00DD6622"/>
    <w:rsid w:val="00E06756"/>
    <w:rsid w:val="00E20CE3"/>
    <w:rsid w:val="00E25119"/>
    <w:rsid w:val="00E30B79"/>
    <w:rsid w:val="00E458F1"/>
    <w:rsid w:val="00EA3306"/>
    <w:rsid w:val="00EB7BDE"/>
    <w:rsid w:val="00EC5373"/>
    <w:rsid w:val="00F06873"/>
    <w:rsid w:val="00F262EE"/>
    <w:rsid w:val="00F34C64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CC23B976-26D2-4C86-AA98-14AF869F3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BB19C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B19C2"/>
    <w:rPr>
      <w:sz w:val="24"/>
    </w:rPr>
  </w:style>
  <w:style w:type="paragraph" w:styleId="ad">
    <w:name w:val="footer"/>
    <w:basedOn w:val="a"/>
    <w:link w:val="ae"/>
    <w:rsid w:val="00BB19C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B19C2"/>
    <w:rPr>
      <w:sz w:val="24"/>
    </w:rPr>
  </w:style>
  <w:style w:type="paragraph" w:styleId="af">
    <w:name w:val="Balloon Text"/>
    <w:basedOn w:val="a"/>
    <w:link w:val="af0"/>
    <w:semiHidden/>
    <w:unhideWhenUsed/>
    <w:rsid w:val="0081194C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8119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3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SPecialiST RePack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Chris</dc:creator>
  <cp:lastModifiedBy>Илюшин Илья</cp:lastModifiedBy>
  <cp:revision>4</cp:revision>
  <cp:lastPrinted>2025-03-25T07:50:00Z</cp:lastPrinted>
  <dcterms:created xsi:type="dcterms:W3CDTF">2025-03-25T07:51:00Z</dcterms:created>
  <dcterms:modified xsi:type="dcterms:W3CDTF">2025-03-25T08:07:00Z</dcterms:modified>
</cp:coreProperties>
</file>